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C7" w:rsidRPr="00E80905" w:rsidRDefault="00250FC7" w:rsidP="00984C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80905">
        <w:rPr>
          <w:rFonts w:ascii="Times New Roman" w:hAnsi="Times New Roman"/>
          <w:b/>
          <w:sz w:val="24"/>
          <w:szCs w:val="24"/>
        </w:rPr>
        <w:t>СВЕДЕНИЯ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E80905">
        <w:rPr>
          <w:rFonts w:ascii="Times New Roman" w:hAnsi="Times New Roman"/>
          <w:b/>
          <w:sz w:val="24"/>
          <w:szCs w:val="24"/>
        </w:rPr>
        <w:t>о доходах,</w:t>
      </w:r>
      <w:r>
        <w:rPr>
          <w:rFonts w:ascii="Times New Roman" w:hAnsi="Times New Roman"/>
          <w:b/>
          <w:sz w:val="24"/>
          <w:szCs w:val="24"/>
        </w:rPr>
        <w:t xml:space="preserve"> расходах,</w:t>
      </w:r>
      <w:r w:rsidRPr="00E80905">
        <w:rPr>
          <w:rFonts w:ascii="Times New Roman" w:hAnsi="Times New Roman"/>
          <w:b/>
          <w:sz w:val="24"/>
          <w:szCs w:val="24"/>
        </w:rPr>
        <w:t xml:space="preserve"> об имуществе и обязательствах имущественного характера муниципальных служащих Администрации Благовещенского поссовета Благовещенского района Алтайского края, их супругов и несовершеннолетних детей*, учтены доходы по основному месту работы, включая доходы от педагогической, научной и иной творческой деятельности, от вкладов в банки и иных кредитных организациях, доход от ценных бумаг и долей участия коммерч</w:t>
      </w:r>
      <w:r>
        <w:rPr>
          <w:rFonts w:ascii="Times New Roman" w:hAnsi="Times New Roman"/>
          <w:b/>
          <w:sz w:val="24"/>
          <w:szCs w:val="24"/>
        </w:rPr>
        <w:t xml:space="preserve">еских организациях, иные доходы                                      </w:t>
      </w:r>
      <w:r w:rsidRPr="00E80905">
        <w:rPr>
          <w:rFonts w:ascii="Times New Roman" w:hAnsi="Times New Roman"/>
          <w:b/>
          <w:sz w:val="24"/>
          <w:szCs w:val="24"/>
        </w:rPr>
        <w:t>(пенсии, пособия, иные выплаты)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8"/>
        <w:gridCol w:w="1670"/>
        <w:gridCol w:w="1388"/>
        <w:gridCol w:w="1544"/>
        <w:gridCol w:w="1376"/>
        <w:gridCol w:w="1497"/>
        <w:gridCol w:w="1544"/>
        <w:gridCol w:w="1376"/>
        <w:gridCol w:w="1497"/>
        <w:gridCol w:w="1945"/>
      </w:tblGrid>
      <w:tr w:rsidR="00250FC7" w:rsidRPr="0059096B" w:rsidTr="0059096B">
        <w:tc>
          <w:tcPr>
            <w:tcW w:w="1898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96B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670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96B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388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Величина дохода за 2015</w:t>
            </w:r>
            <w:r w:rsidRPr="0059096B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96B">
              <w:rPr>
                <w:rFonts w:ascii="Times New Roman" w:hAnsi="Times New Roman"/>
                <w:b/>
                <w:sz w:val="20"/>
                <w:szCs w:val="20"/>
              </w:rPr>
              <w:t>(руб)</w:t>
            </w:r>
          </w:p>
        </w:tc>
        <w:tc>
          <w:tcPr>
            <w:tcW w:w="4417" w:type="dxa"/>
            <w:gridSpan w:val="3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96B">
              <w:rPr>
                <w:rFonts w:ascii="Times New Roman" w:hAnsi="Times New Roman"/>
                <w:b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417" w:type="dxa"/>
            <w:gridSpan w:val="3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96B">
              <w:rPr>
                <w:rFonts w:ascii="Times New Roman" w:hAnsi="Times New Roman"/>
                <w:b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1945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96B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находящихся в собственности</w:t>
            </w:r>
          </w:p>
        </w:tc>
      </w:tr>
      <w:tr w:rsidR="00250FC7" w:rsidRPr="0059096B" w:rsidTr="0059096B">
        <w:tc>
          <w:tcPr>
            <w:tcW w:w="1898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96B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96B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96B">
              <w:rPr>
                <w:rFonts w:ascii="Times New Roman" w:hAnsi="Times New Roman"/>
                <w:b/>
                <w:sz w:val="20"/>
                <w:szCs w:val="20"/>
              </w:rPr>
              <w:t xml:space="preserve"> (кв.м)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96B">
              <w:rPr>
                <w:rFonts w:ascii="Times New Roman" w:hAnsi="Times New Roman"/>
                <w:b/>
                <w:sz w:val="20"/>
                <w:szCs w:val="20"/>
              </w:rPr>
              <w:t>Страна расположение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96B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96B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96B">
              <w:rPr>
                <w:rFonts w:ascii="Times New Roman" w:hAnsi="Times New Roman"/>
                <w:b/>
                <w:sz w:val="20"/>
                <w:szCs w:val="20"/>
              </w:rPr>
              <w:t xml:space="preserve"> (кв.м)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96B">
              <w:rPr>
                <w:rFonts w:ascii="Times New Roman" w:hAnsi="Times New Roman"/>
                <w:b/>
                <w:sz w:val="20"/>
                <w:szCs w:val="20"/>
              </w:rPr>
              <w:t>Страна расположение</w:t>
            </w:r>
          </w:p>
        </w:tc>
        <w:tc>
          <w:tcPr>
            <w:tcW w:w="1945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0FC7" w:rsidRPr="0059096B" w:rsidTr="0059096B">
        <w:tc>
          <w:tcPr>
            <w:tcW w:w="1898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96B">
              <w:rPr>
                <w:rFonts w:ascii="Times New Roman" w:hAnsi="Times New Roman"/>
                <w:b/>
                <w:sz w:val="24"/>
                <w:szCs w:val="24"/>
              </w:rPr>
              <w:t xml:space="preserve">Князева </w:t>
            </w:r>
          </w:p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24"/>
                <w:szCs w:val="24"/>
              </w:rPr>
              <w:t>Наталья Николаевна</w:t>
            </w:r>
          </w:p>
        </w:tc>
        <w:tc>
          <w:tcPr>
            <w:tcW w:w="1670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Глава Администрации поссовета</w:t>
            </w:r>
          </w:p>
        </w:tc>
        <w:tc>
          <w:tcPr>
            <w:tcW w:w="1388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621711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 Приусадебный земельный участок  ¾ доли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1093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945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250FC7" w:rsidRPr="0059096B" w:rsidTr="0059096B">
        <w:tc>
          <w:tcPr>
            <w:tcW w:w="1898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2. Жилой дом                          ¾ доли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73,2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945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250FC7" w:rsidRPr="0059096B" w:rsidTr="0059096B">
        <w:tc>
          <w:tcPr>
            <w:tcW w:w="1898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96B">
              <w:rPr>
                <w:rFonts w:ascii="Times New Roman" w:hAnsi="Times New Roman"/>
                <w:b/>
                <w:sz w:val="24"/>
                <w:szCs w:val="24"/>
              </w:rPr>
              <w:t xml:space="preserve">Андриянова </w:t>
            </w:r>
          </w:p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24"/>
                <w:szCs w:val="24"/>
              </w:rPr>
              <w:t>Татьяна Николаевна</w:t>
            </w:r>
          </w:p>
        </w:tc>
        <w:tc>
          <w:tcPr>
            <w:tcW w:w="1670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Заместитель главы по социальным вопросам</w:t>
            </w:r>
          </w:p>
        </w:tc>
        <w:tc>
          <w:tcPr>
            <w:tcW w:w="1388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607099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 Приусадебный земельный участок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670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945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Хундай Аванте</w:t>
            </w:r>
          </w:p>
        </w:tc>
      </w:tr>
      <w:tr w:rsidR="00250FC7" w:rsidRPr="0059096B" w:rsidTr="0059096B">
        <w:tc>
          <w:tcPr>
            <w:tcW w:w="1898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2. Жилой дом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78,3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945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50FC7" w:rsidRPr="0059096B" w:rsidTr="0059096B">
        <w:tc>
          <w:tcPr>
            <w:tcW w:w="1898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супруг</w:t>
            </w:r>
          </w:p>
        </w:tc>
        <w:tc>
          <w:tcPr>
            <w:tcW w:w="1670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88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333266</w:t>
            </w:r>
          </w:p>
        </w:tc>
        <w:tc>
          <w:tcPr>
            <w:tcW w:w="1544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</w:pPr>
            <w:r w:rsidRPr="0059096B">
              <w:t>-</w:t>
            </w:r>
          </w:p>
        </w:tc>
        <w:tc>
          <w:tcPr>
            <w:tcW w:w="1497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 Приусадебный земельный участок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670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250FC7" w:rsidRPr="0059096B" w:rsidTr="0059096B">
        <w:tc>
          <w:tcPr>
            <w:tcW w:w="1898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76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</w:pPr>
          </w:p>
        </w:tc>
        <w:tc>
          <w:tcPr>
            <w:tcW w:w="1497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2. Жилой дом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78,3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250FC7" w:rsidRPr="0059096B" w:rsidTr="0059096B">
        <w:tc>
          <w:tcPr>
            <w:tcW w:w="1898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дочь</w:t>
            </w:r>
          </w:p>
        </w:tc>
        <w:tc>
          <w:tcPr>
            <w:tcW w:w="1670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88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</w:pPr>
            <w:r w:rsidRPr="0059096B">
              <w:t>-</w:t>
            </w:r>
          </w:p>
        </w:tc>
        <w:tc>
          <w:tcPr>
            <w:tcW w:w="1497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 Приусадебный земельный участок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670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250FC7" w:rsidRPr="0059096B" w:rsidTr="0059096B">
        <w:tc>
          <w:tcPr>
            <w:tcW w:w="1898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76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</w:pPr>
          </w:p>
        </w:tc>
        <w:tc>
          <w:tcPr>
            <w:tcW w:w="1497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2. Жилой дом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78,3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250FC7" w:rsidRPr="0059096B" w:rsidTr="0059096B">
        <w:tc>
          <w:tcPr>
            <w:tcW w:w="1898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дочь</w:t>
            </w:r>
          </w:p>
        </w:tc>
        <w:tc>
          <w:tcPr>
            <w:tcW w:w="1670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88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</w:pPr>
            <w:r w:rsidRPr="0059096B">
              <w:t>-</w:t>
            </w:r>
          </w:p>
        </w:tc>
        <w:tc>
          <w:tcPr>
            <w:tcW w:w="1497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 Приусадебный земельный участок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670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250FC7" w:rsidRPr="0059096B" w:rsidTr="0059096B">
        <w:tc>
          <w:tcPr>
            <w:tcW w:w="1898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76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2. Жилой дом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78,3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250FC7" w:rsidRPr="0059096B" w:rsidTr="0059096B">
        <w:tc>
          <w:tcPr>
            <w:tcW w:w="1898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96B">
              <w:rPr>
                <w:rFonts w:ascii="Times New Roman" w:hAnsi="Times New Roman"/>
                <w:b/>
                <w:sz w:val="24"/>
                <w:szCs w:val="24"/>
              </w:rPr>
              <w:t>Киреев</w:t>
            </w:r>
          </w:p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24"/>
                <w:szCs w:val="24"/>
              </w:rPr>
              <w:t xml:space="preserve"> Руслан Рахметович</w:t>
            </w:r>
          </w:p>
        </w:tc>
        <w:tc>
          <w:tcPr>
            <w:tcW w:w="1670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Заместитель главы по благоустройству</w:t>
            </w:r>
          </w:p>
        </w:tc>
        <w:tc>
          <w:tcPr>
            <w:tcW w:w="1388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598449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 Жилой дом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94,6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 Приусадебный земельный участок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1500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 xml:space="preserve">Тойота Камри </w:t>
            </w:r>
          </w:p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Тойота Камри</w:t>
            </w:r>
          </w:p>
        </w:tc>
      </w:tr>
      <w:tr w:rsidR="00250FC7" w:rsidRPr="0059096B" w:rsidTr="0059096B">
        <w:tc>
          <w:tcPr>
            <w:tcW w:w="1898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супруга</w:t>
            </w:r>
          </w:p>
        </w:tc>
        <w:tc>
          <w:tcPr>
            <w:tcW w:w="1670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88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92722</w:t>
            </w:r>
          </w:p>
        </w:tc>
        <w:tc>
          <w:tcPr>
            <w:tcW w:w="1544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 Квартира</w:t>
            </w:r>
          </w:p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76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43</w:t>
            </w:r>
          </w:p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 Приусадебный земельный участок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1500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250FC7" w:rsidRPr="0059096B" w:rsidTr="0059096B">
        <w:tc>
          <w:tcPr>
            <w:tcW w:w="1898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76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2. Жилой дом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94,6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250FC7" w:rsidRPr="0059096B" w:rsidTr="0059096B">
        <w:tc>
          <w:tcPr>
            <w:tcW w:w="1898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дочь</w:t>
            </w:r>
          </w:p>
        </w:tc>
        <w:tc>
          <w:tcPr>
            <w:tcW w:w="1670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88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76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97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 Приусадебный земельный участок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1500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250FC7" w:rsidRPr="0059096B" w:rsidTr="0059096B">
        <w:tc>
          <w:tcPr>
            <w:tcW w:w="1898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76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2. Жилой дом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94,6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РФ</w:t>
            </w:r>
          </w:p>
        </w:tc>
        <w:tc>
          <w:tcPr>
            <w:tcW w:w="1945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250FC7" w:rsidRPr="0059096B" w:rsidTr="0059096B">
        <w:tc>
          <w:tcPr>
            <w:tcW w:w="1898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сын</w:t>
            </w:r>
          </w:p>
        </w:tc>
        <w:tc>
          <w:tcPr>
            <w:tcW w:w="1670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88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</w:tcPr>
          <w:p w:rsidR="00250FC7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 Приусадебный земельный участок</w:t>
            </w:r>
          </w:p>
          <w:p w:rsidR="00250FC7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50FC7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Жилой дом</w:t>
            </w:r>
          </w:p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76" w:type="dxa"/>
          </w:tcPr>
          <w:p w:rsidR="00250FC7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1500</w:t>
            </w:r>
          </w:p>
          <w:p w:rsidR="00250FC7" w:rsidRDefault="00250FC7" w:rsidP="00DB01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0FC7" w:rsidRPr="00DB0106" w:rsidRDefault="00250FC7" w:rsidP="00DB010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0106">
              <w:rPr>
                <w:rFonts w:ascii="Times New Roman" w:hAnsi="Times New Roman"/>
                <w:b/>
                <w:sz w:val="16"/>
                <w:szCs w:val="16"/>
              </w:rPr>
              <w:t>94,6</w:t>
            </w:r>
          </w:p>
        </w:tc>
        <w:tc>
          <w:tcPr>
            <w:tcW w:w="1497" w:type="dxa"/>
          </w:tcPr>
          <w:p w:rsidR="00250FC7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250FC7" w:rsidRDefault="00250FC7" w:rsidP="00DB01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0FC7" w:rsidRPr="00DB0106" w:rsidRDefault="00250FC7" w:rsidP="00DB010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B0106">
              <w:rPr>
                <w:rFonts w:ascii="Times New Roman" w:hAnsi="Times New Roman"/>
                <w:b/>
                <w:sz w:val="16"/>
                <w:szCs w:val="16"/>
              </w:rPr>
              <w:t>РФ</w:t>
            </w:r>
          </w:p>
        </w:tc>
        <w:tc>
          <w:tcPr>
            <w:tcW w:w="1945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250FC7" w:rsidRPr="0059096B" w:rsidTr="0059096B">
        <w:tc>
          <w:tcPr>
            <w:tcW w:w="1898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96B">
              <w:rPr>
                <w:rFonts w:ascii="Times New Roman" w:hAnsi="Times New Roman"/>
                <w:b/>
                <w:sz w:val="24"/>
                <w:szCs w:val="24"/>
              </w:rPr>
              <w:t>Филипская</w:t>
            </w:r>
          </w:p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24"/>
                <w:szCs w:val="24"/>
              </w:rPr>
              <w:t>Ирина Фёдоровна</w:t>
            </w:r>
          </w:p>
        </w:tc>
        <w:tc>
          <w:tcPr>
            <w:tcW w:w="1670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юрист</w:t>
            </w:r>
          </w:p>
        </w:tc>
        <w:tc>
          <w:tcPr>
            <w:tcW w:w="1388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210004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1.Жилой дом                          ¼ доли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67,5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 Приусадебный земельный участок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700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ВАЗ-21150</w:t>
            </w:r>
          </w:p>
        </w:tc>
      </w:tr>
      <w:tr w:rsidR="00250FC7" w:rsidRPr="0059096B" w:rsidTr="0059096B">
        <w:tc>
          <w:tcPr>
            <w:tcW w:w="1898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дочь</w:t>
            </w:r>
          </w:p>
        </w:tc>
        <w:tc>
          <w:tcPr>
            <w:tcW w:w="1670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88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87504</w:t>
            </w:r>
          </w:p>
        </w:tc>
        <w:tc>
          <w:tcPr>
            <w:tcW w:w="1544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97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 Жилой дом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67,5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250FC7" w:rsidRPr="0059096B" w:rsidTr="0059096B">
        <w:tc>
          <w:tcPr>
            <w:tcW w:w="1898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76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2. Приусадебный земельный участок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700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250FC7" w:rsidRPr="0059096B" w:rsidTr="0059096B">
        <w:tc>
          <w:tcPr>
            <w:tcW w:w="1898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96B">
              <w:rPr>
                <w:rFonts w:ascii="Times New Roman" w:hAnsi="Times New Roman"/>
                <w:b/>
                <w:sz w:val="24"/>
                <w:szCs w:val="24"/>
              </w:rPr>
              <w:t>Мурзинцева Светлана Николаевна</w:t>
            </w:r>
          </w:p>
        </w:tc>
        <w:tc>
          <w:tcPr>
            <w:tcW w:w="1670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секретарь</w:t>
            </w:r>
          </w:p>
        </w:tc>
        <w:tc>
          <w:tcPr>
            <w:tcW w:w="1388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31455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1.Квартира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88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250FC7" w:rsidRPr="0059096B" w:rsidTr="0059096B">
        <w:tc>
          <w:tcPr>
            <w:tcW w:w="1898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96B"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670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88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1.Жилой дом                          1/3 доли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14,6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1.Квартира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88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Мазда 626</w:t>
            </w:r>
          </w:p>
        </w:tc>
      </w:tr>
      <w:tr w:rsidR="00250FC7" w:rsidRPr="0059096B" w:rsidTr="0059096B">
        <w:tc>
          <w:tcPr>
            <w:tcW w:w="1898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96B">
              <w:rPr>
                <w:rFonts w:ascii="Times New Roman" w:hAnsi="Times New Roman"/>
                <w:b/>
                <w:sz w:val="20"/>
                <w:szCs w:val="20"/>
              </w:rPr>
              <w:t>дочь</w:t>
            </w:r>
          </w:p>
        </w:tc>
        <w:tc>
          <w:tcPr>
            <w:tcW w:w="1670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88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1.Квартира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88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250FC7" w:rsidRPr="0059096B" w:rsidTr="0059096B">
        <w:tc>
          <w:tcPr>
            <w:tcW w:w="1898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096B">
              <w:rPr>
                <w:rFonts w:ascii="Times New Roman" w:hAnsi="Times New Roman"/>
                <w:b/>
                <w:sz w:val="24"/>
                <w:szCs w:val="24"/>
              </w:rPr>
              <w:t xml:space="preserve">Василиженко </w:t>
            </w:r>
          </w:p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24"/>
                <w:szCs w:val="24"/>
              </w:rPr>
              <w:t>Оксана Александровна</w:t>
            </w:r>
          </w:p>
        </w:tc>
        <w:tc>
          <w:tcPr>
            <w:tcW w:w="1670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Руководитель финансового органа</w:t>
            </w:r>
          </w:p>
        </w:tc>
        <w:tc>
          <w:tcPr>
            <w:tcW w:w="1388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454139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 Квартира (малосемейка)                                ¼ доли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21,8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 Квартира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47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250FC7" w:rsidRPr="0059096B" w:rsidTr="0059096B">
        <w:tc>
          <w:tcPr>
            <w:tcW w:w="1898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2.Дачный участок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945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250FC7" w:rsidRPr="0059096B" w:rsidTr="0059096B">
        <w:tc>
          <w:tcPr>
            <w:tcW w:w="1898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супруг</w:t>
            </w:r>
          </w:p>
        </w:tc>
        <w:tc>
          <w:tcPr>
            <w:tcW w:w="1670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88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436808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 Квартира (малосемейка)                                ¼ доли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21,8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1.Дачный участок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ВАЗ-21150</w:t>
            </w:r>
          </w:p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Тойота Камри</w:t>
            </w:r>
          </w:p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50FC7" w:rsidRPr="0059096B" w:rsidTr="0059096B">
        <w:tc>
          <w:tcPr>
            <w:tcW w:w="1898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2. Квартира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47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945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50FC7" w:rsidRPr="0059096B" w:rsidTr="0059096B">
        <w:tc>
          <w:tcPr>
            <w:tcW w:w="1898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дочь</w:t>
            </w:r>
          </w:p>
        </w:tc>
        <w:tc>
          <w:tcPr>
            <w:tcW w:w="1670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88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 Квартира (малосемейка)                                ¼ доли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21,8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 Квартира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47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250FC7" w:rsidRPr="0059096B" w:rsidTr="0059096B">
        <w:tc>
          <w:tcPr>
            <w:tcW w:w="1898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1.Дачный участок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250FC7" w:rsidRPr="0059096B" w:rsidTr="0059096B">
        <w:tc>
          <w:tcPr>
            <w:tcW w:w="1898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сын</w:t>
            </w:r>
          </w:p>
        </w:tc>
        <w:tc>
          <w:tcPr>
            <w:tcW w:w="1670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88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 Квартира (малосемейка)                                ¼ доли</w:t>
            </w:r>
          </w:p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76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21,8</w:t>
            </w:r>
          </w:p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 Квартира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47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250FC7" w:rsidRPr="0059096B" w:rsidTr="0059096B">
        <w:tc>
          <w:tcPr>
            <w:tcW w:w="1898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76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1.Дачный участок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250FC7" w:rsidRPr="0059096B" w:rsidTr="0059096B">
        <w:tc>
          <w:tcPr>
            <w:tcW w:w="1898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96B">
              <w:rPr>
                <w:rFonts w:ascii="Times New Roman" w:hAnsi="Times New Roman"/>
                <w:b/>
                <w:sz w:val="24"/>
                <w:szCs w:val="24"/>
              </w:rPr>
              <w:t>Свинина</w:t>
            </w:r>
          </w:p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24"/>
                <w:szCs w:val="24"/>
              </w:rPr>
              <w:t>Екатерина Олеговна</w:t>
            </w:r>
          </w:p>
        </w:tc>
        <w:tc>
          <w:tcPr>
            <w:tcW w:w="1670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Специалист по архитектуре и градостроительству</w:t>
            </w:r>
          </w:p>
        </w:tc>
        <w:tc>
          <w:tcPr>
            <w:tcW w:w="1388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240165</w:t>
            </w:r>
          </w:p>
        </w:tc>
        <w:tc>
          <w:tcPr>
            <w:tcW w:w="1544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97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 xml:space="preserve">1. Жилой дом 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62,5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250FC7" w:rsidRPr="0059096B" w:rsidTr="0059096B">
        <w:tc>
          <w:tcPr>
            <w:tcW w:w="1898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76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 Приусадебный земельный участок</w:t>
            </w:r>
          </w:p>
        </w:tc>
        <w:tc>
          <w:tcPr>
            <w:tcW w:w="1376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800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</w:tbl>
    <w:p w:rsidR="00250FC7" w:rsidRPr="00984CD2" w:rsidRDefault="00250FC7" w:rsidP="00984CD2">
      <w:pPr>
        <w:jc w:val="center"/>
        <w:rPr>
          <w:rFonts w:ascii="Times New Roman" w:hAnsi="Times New Roman"/>
          <w:b/>
          <w:sz w:val="16"/>
          <w:szCs w:val="16"/>
        </w:rPr>
      </w:pPr>
    </w:p>
    <w:sectPr w:rsidR="00250FC7" w:rsidRPr="00984CD2" w:rsidSect="00803DC2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2A3"/>
    <w:multiLevelType w:val="hybridMultilevel"/>
    <w:tmpl w:val="72BE5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934D9A"/>
    <w:multiLevelType w:val="hybridMultilevel"/>
    <w:tmpl w:val="0A0CE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16002C"/>
    <w:multiLevelType w:val="hybridMultilevel"/>
    <w:tmpl w:val="8F2299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0801B4"/>
    <w:multiLevelType w:val="hybridMultilevel"/>
    <w:tmpl w:val="FCE0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75698F"/>
    <w:multiLevelType w:val="hybridMultilevel"/>
    <w:tmpl w:val="0FDE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141412"/>
    <w:multiLevelType w:val="hybridMultilevel"/>
    <w:tmpl w:val="FE0A7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AB0B8F"/>
    <w:multiLevelType w:val="hybridMultilevel"/>
    <w:tmpl w:val="0CAE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0D6F89"/>
    <w:multiLevelType w:val="hybridMultilevel"/>
    <w:tmpl w:val="E642037C"/>
    <w:lvl w:ilvl="0" w:tplc="5D0888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CD2"/>
    <w:rsid w:val="00031A83"/>
    <w:rsid w:val="00041F70"/>
    <w:rsid w:val="001135A3"/>
    <w:rsid w:val="00131421"/>
    <w:rsid w:val="00142209"/>
    <w:rsid w:val="0014380D"/>
    <w:rsid w:val="0016336B"/>
    <w:rsid w:val="001B0FB2"/>
    <w:rsid w:val="001F4C6B"/>
    <w:rsid w:val="00250FC7"/>
    <w:rsid w:val="002562B3"/>
    <w:rsid w:val="002A5416"/>
    <w:rsid w:val="002B367A"/>
    <w:rsid w:val="004044AC"/>
    <w:rsid w:val="0047084C"/>
    <w:rsid w:val="004C4E87"/>
    <w:rsid w:val="00514011"/>
    <w:rsid w:val="00540B9F"/>
    <w:rsid w:val="0059096B"/>
    <w:rsid w:val="005E28F0"/>
    <w:rsid w:val="00635951"/>
    <w:rsid w:val="006430B9"/>
    <w:rsid w:val="00663AC5"/>
    <w:rsid w:val="006B23F5"/>
    <w:rsid w:val="006C3DAA"/>
    <w:rsid w:val="006D6F1C"/>
    <w:rsid w:val="006F28B5"/>
    <w:rsid w:val="006F3689"/>
    <w:rsid w:val="006F7E36"/>
    <w:rsid w:val="00747EDC"/>
    <w:rsid w:val="007947A7"/>
    <w:rsid w:val="007E4FE7"/>
    <w:rsid w:val="00803DC2"/>
    <w:rsid w:val="008256D6"/>
    <w:rsid w:val="00844A20"/>
    <w:rsid w:val="00857C02"/>
    <w:rsid w:val="00872033"/>
    <w:rsid w:val="008B4BB2"/>
    <w:rsid w:val="00970E1F"/>
    <w:rsid w:val="00984CD2"/>
    <w:rsid w:val="009A7D21"/>
    <w:rsid w:val="009D1A30"/>
    <w:rsid w:val="009E1D90"/>
    <w:rsid w:val="00A618EB"/>
    <w:rsid w:val="00AB36DC"/>
    <w:rsid w:val="00B743D5"/>
    <w:rsid w:val="00C3778B"/>
    <w:rsid w:val="00C43F75"/>
    <w:rsid w:val="00C45AF9"/>
    <w:rsid w:val="00C53362"/>
    <w:rsid w:val="00CA16E2"/>
    <w:rsid w:val="00CB4428"/>
    <w:rsid w:val="00D21477"/>
    <w:rsid w:val="00D27D95"/>
    <w:rsid w:val="00D54030"/>
    <w:rsid w:val="00D82A80"/>
    <w:rsid w:val="00DB0106"/>
    <w:rsid w:val="00DB7752"/>
    <w:rsid w:val="00E01C36"/>
    <w:rsid w:val="00E80905"/>
    <w:rsid w:val="00F12523"/>
    <w:rsid w:val="00F53207"/>
    <w:rsid w:val="00F563E3"/>
    <w:rsid w:val="00FA395E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2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4C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43F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13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CD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439</TotalTime>
  <Pages>2</Pages>
  <Words>657</Words>
  <Characters>3746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48</cp:revision>
  <cp:lastPrinted>2016-05-16T07:58:00Z</cp:lastPrinted>
  <dcterms:created xsi:type="dcterms:W3CDTF">2013-04-11T01:36:00Z</dcterms:created>
  <dcterms:modified xsi:type="dcterms:W3CDTF">2016-05-16T08:14:00Z</dcterms:modified>
</cp:coreProperties>
</file>